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E2" w:rsidRDefault="006F36E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第十四届“三菱电机杯”全国大学生电气与自动化大赛</w:t>
      </w:r>
    </w:p>
    <w:p w:rsidR="006F36E2" w:rsidRDefault="006F36E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浙江大学校内报名表</w:t>
      </w:r>
    </w:p>
    <w:tbl>
      <w:tblPr>
        <w:tblpPr w:leftFromText="180" w:rightFromText="180" w:vertAnchor="text" w:horzAnchor="page" w:tblpX="892" w:tblpY="57"/>
        <w:tblOverlap w:val="never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23"/>
        <w:gridCol w:w="1735"/>
        <w:gridCol w:w="1539"/>
        <w:gridCol w:w="1623"/>
        <w:gridCol w:w="1470"/>
        <w:gridCol w:w="2150"/>
      </w:tblGrid>
      <w:tr w:rsidR="006F36E2">
        <w:trPr>
          <w:trHeight w:val="611"/>
        </w:trPr>
        <w:tc>
          <w:tcPr>
            <w:tcW w:w="1923" w:type="dxa"/>
            <w:vAlign w:val="center"/>
          </w:tcPr>
          <w:p w:rsidR="006F36E2" w:rsidRDefault="006F3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35" w:type="dxa"/>
            <w:vAlign w:val="center"/>
          </w:tcPr>
          <w:p w:rsidR="006F36E2" w:rsidRDefault="006F36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6F36E2" w:rsidRDefault="006F3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23" w:type="dxa"/>
            <w:vAlign w:val="center"/>
          </w:tcPr>
          <w:p w:rsidR="006F36E2" w:rsidRDefault="006F36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6F36E2" w:rsidRDefault="006F3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150" w:type="dxa"/>
            <w:vAlign w:val="center"/>
          </w:tcPr>
          <w:p w:rsidR="006F36E2" w:rsidRDefault="006F36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6E2">
        <w:trPr>
          <w:trHeight w:val="593"/>
        </w:trPr>
        <w:tc>
          <w:tcPr>
            <w:tcW w:w="1923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专业年级</w:t>
            </w:r>
          </w:p>
        </w:tc>
        <w:tc>
          <w:tcPr>
            <w:tcW w:w="1735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6E2">
        <w:trPr>
          <w:trHeight w:val="593"/>
        </w:trPr>
        <w:tc>
          <w:tcPr>
            <w:tcW w:w="1923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已修学分数</w:t>
            </w:r>
          </w:p>
        </w:tc>
        <w:tc>
          <w:tcPr>
            <w:tcW w:w="1735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平均绩点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专业内排名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6E2">
        <w:trPr>
          <w:trHeight w:val="2334"/>
        </w:trPr>
        <w:tc>
          <w:tcPr>
            <w:tcW w:w="1923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参加过的科研训练、竞赛项目</w:t>
            </w:r>
          </w:p>
        </w:tc>
        <w:tc>
          <w:tcPr>
            <w:tcW w:w="8517" w:type="dxa"/>
            <w:gridSpan w:val="5"/>
          </w:tcPr>
          <w:p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>
        <w:trPr>
          <w:trHeight w:val="1944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擅长的学科技能</w:t>
            </w:r>
          </w:p>
        </w:tc>
        <w:tc>
          <w:tcPr>
            <w:tcW w:w="8517" w:type="dxa"/>
            <w:gridSpan w:val="5"/>
            <w:tcBorders>
              <w:bottom w:val="single" w:sz="4" w:space="0" w:color="auto"/>
            </w:tcBorders>
            <w:vAlign w:val="center"/>
          </w:tcPr>
          <w:p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>
        <w:trPr>
          <w:trHeight w:val="2052"/>
        </w:trPr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8517" w:type="dxa"/>
            <w:gridSpan w:val="5"/>
            <w:tcBorders>
              <w:top w:val="single" w:sz="4" w:space="0" w:color="auto"/>
            </w:tcBorders>
            <w:vAlign w:val="center"/>
          </w:tcPr>
          <w:p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>
        <w:trPr>
          <w:trHeight w:val="928"/>
        </w:trPr>
        <w:tc>
          <w:tcPr>
            <w:tcW w:w="1923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自荐队友</w:t>
            </w:r>
          </w:p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（需各自报名）</w:t>
            </w:r>
          </w:p>
        </w:tc>
        <w:tc>
          <w:tcPr>
            <w:tcW w:w="8517" w:type="dxa"/>
            <w:gridSpan w:val="5"/>
            <w:vAlign w:val="center"/>
          </w:tcPr>
          <w:p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 w:rsidTr="00183C5A">
        <w:trPr>
          <w:trHeight w:val="1460"/>
        </w:trPr>
        <w:tc>
          <w:tcPr>
            <w:tcW w:w="1923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其它情况说明</w:t>
            </w:r>
          </w:p>
        </w:tc>
        <w:tc>
          <w:tcPr>
            <w:tcW w:w="8517" w:type="dxa"/>
            <w:gridSpan w:val="5"/>
            <w:vAlign w:val="center"/>
          </w:tcPr>
          <w:p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>
        <w:trPr>
          <w:trHeight w:val="1440"/>
        </w:trPr>
        <w:tc>
          <w:tcPr>
            <w:tcW w:w="1923" w:type="dxa"/>
            <w:vAlign w:val="center"/>
          </w:tcPr>
          <w:p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考核小组选拔意见</w:t>
            </w:r>
          </w:p>
        </w:tc>
        <w:tc>
          <w:tcPr>
            <w:tcW w:w="8517" w:type="dxa"/>
            <w:gridSpan w:val="5"/>
            <w:vAlign w:val="center"/>
          </w:tcPr>
          <w:p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6F36E2" w:rsidRDefault="006F36E2">
      <w:pPr>
        <w:jc w:val="center"/>
        <w:rPr>
          <w:rFonts w:ascii="黑体" w:eastAsia="黑体" w:hAnsi="黑体"/>
          <w:b/>
          <w:sz w:val="24"/>
          <w:szCs w:val="24"/>
        </w:rPr>
      </w:pPr>
    </w:p>
    <w:p w:rsidR="006F36E2" w:rsidRDefault="006F36E2">
      <w:pPr>
        <w:rPr>
          <w:rFonts w:ascii="宋体" w:cs="宋体"/>
          <w:sz w:val="24"/>
          <w:szCs w:val="24"/>
        </w:rPr>
      </w:pPr>
    </w:p>
    <w:p w:rsidR="006F36E2" w:rsidRDefault="006F36E2">
      <w:pPr>
        <w:rPr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注：报名表请于</w:t>
      </w:r>
      <w:r>
        <w:rPr>
          <w:rFonts w:ascii="宋体" w:hAnsi="宋体" w:cs="宋体"/>
          <w:color w:val="FF0000"/>
          <w:sz w:val="24"/>
          <w:szCs w:val="24"/>
        </w:rPr>
        <w:t>2021-4-22</w:t>
      </w:r>
      <w:r>
        <w:rPr>
          <w:rFonts w:ascii="宋体" w:hAnsi="宋体" w:cs="宋体" w:hint="eastAsia"/>
          <w:color w:val="FF0000"/>
          <w:sz w:val="24"/>
          <w:szCs w:val="24"/>
        </w:rPr>
        <w:t>前发邮件至朱老师（</w:t>
      </w:r>
      <w:r>
        <w:rPr>
          <w:rFonts w:ascii="宋体" w:hAnsi="宋体" w:cs="宋体"/>
          <w:color w:val="FF0000"/>
          <w:sz w:val="24"/>
          <w:szCs w:val="24"/>
        </w:rPr>
        <w:t>131 1674 9532</w:t>
      </w:r>
      <w:r>
        <w:rPr>
          <w:rFonts w:ascii="宋体" w:hAnsi="宋体" w:cs="宋体" w:hint="eastAsia"/>
          <w:color w:val="FF0000"/>
          <w:sz w:val="24"/>
          <w:szCs w:val="24"/>
        </w:rPr>
        <w:t>）的邮箱：</w:t>
      </w:r>
      <w:r>
        <w:rPr>
          <w:rFonts w:ascii="宋体" w:hAnsi="宋体" w:cs="宋体"/>
          <w:color w:val="FF0000"/>
          <w:sz w:val="24"/>
          <w:szCs w:val="24"/>
        </w:rPr>
        <w:t>memdi@zju.edu.cn</w:t>
      </w:r>
      <w:r>
        <w:rPr>
          <w:rFonts w:ascii="宋体" w:hAnsi="宋体" w:cs="宋体" w:hint="eastAsia"/>
          <w:color w:val="FF0000"/>
          <w:sz w:val="24"/>
          <w:szCs w:val="24"/>
        </w:rPr>
        <w:t>。</w:t>
      </w:r>
    </w:p>
    <w:sectPr w:rsidR="006F36E2" w:rsidSect="00EC669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EBB"/>
    <w:rsid w:val="0004554C"/>
    <w:rsid w:val="000614D4"/>
    <w:rsid w:val="00090C2D"/>
    <w:rsid w:val="000C0CEE"/>
    <w:rsid w:val="001251DF"/>
    <w:rsid w:val="00136FE3"/>
    <w:rsid w:val="00183C5A"/>
    <w:rsid w:val="001A0304"/>
    <w:rsid w:val="001A4E7B"/>
    <w:rsid w:val="00224F88"/>
    <w:rsid w:val="00244CD5"/>
    <w:rsid w:val="00265EBB"/>
    <w:rsid w:val="00317FC8"/>
    <w:rsid w:val="00385B54"/>
    <w:rsid w:val="003B4A10"/>
    <w:rsid w:val="003E0209"/>
    <w:rsid w:val="005F159E"/>
    <w:rsid w:val="006E2B58"/>
    <w:rsid w:val="006F36E2"/>
    <w:rsid w:val="00794965"/>
    <w:rsid w:val="007D3A08"/>
    <w:rsid w:val="00836074"/>
    <w:rsid w:val="00865A67"/>
    <w:rsid w:val="0093015A"/>
    <w:rsid w:val="009E7F85"/>
    <w:rsid w:val="00A914B1"/>
    <w:rsid w:val="00B34AAB"/>
    <w:rsid w:val="00B373A8"/>
    <w:rsid w:val="00B5481B"/>
    <w:rsid w:val="00BA2A78"/>
    <w:rsid w:val="00BD6FE1"/>
    <w:rsid w:val="00BF10C5"/>
    <w:rsid w:val="00CB39E2"/>
    <w:rsid w:val="00D26B7C"/>
    <w:rsid w:val="00D51D86"/>
    <w:rsid w:val="00DB15D9"/>
    <w:rsid w:val="00DB3C4F"/>
    <w:rsid w:val="00EC6696"/>
    <w:rsid w:val="00F666DD"/>
    <w:rsid w:val="00F83740"/>
    <w:rsid w:val="15EC51D7"/>
    <w:rsid w:val="26BD40BA"/>
    <w:rsid w:val="4A9B0E94"/>
    <w:rsid w:val="7E7C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9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EC669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C669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C66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669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EC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669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C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669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EC6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EC669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C669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32</Words>
  <Characters>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9</cp:revision>
  <dcterms:created xsi:type="dcterms:W3CDTF">2015-03-23T07:29:00Z</dcterms:created>
  <dcterms:modified xsi:type="dcterms:W3CDTF">2021-04-15T01:24:00Z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B87332CEFA294FC5995B0338564D87AC</vt:lpwstr>
  </property>
</Properties>
</file>